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E1DC9" w14:textId="260DAC2D" w:rsidR="00C75168" w:rsidRDefault="00C75168">
      <w:pPr>
        <w:rPr>
          <w:rFonts w:ascii="Comic Sans MS" w:hAnsi="Comic Sans MS"/>
          <w:b/>
          <w:sz w:val="22"/>
        </w:rPr>
      </w:pPr>
    </w:p>
    <w:p w14:paraId="50AD7234" w14:textId="77777777" w:rsidR="00BB5DBC" w:rsidRDefault="00BB5DBC" w:rsidP="00BB5DBC">
      <w:pPr>
        <w:pStyle w:val="Heading1"/>
        <w:jc w:val="center"/>
        <w:rPr>
          <w:sz w:val="32"/>
          <w:szCs w:val="32"/>
        </w:rPr>
      </w:pPr>
    </w:p>
    <w:p w14:paraId="3E2CAEE0" w14:textId="77777777" w:rsidR="00BB5DBC" w:rsidRPr="00BB5DBC" w:rsidRDefault="00BB5DBC" w:rsidP="00BB5DBC">
      <w:pPr>
        <w:pStyle w:val="Heading1"/>
        <w:jc w:val="center"/>
        <w:rPr>
          <w:sz w:val="32"/>
          <w:szCs w:val="32"/>
        </w:rPr>
      </w:pPr>
      <w:r w:rsidRPr="00BB5DBC">
        <w:rPr>
          <w:sz w:val="32"/>
          <w:szCs w:val="32"/>
        </w:rPr>
        <w:t>VELKOMMEN TIL ST. GEORGSKONKURRANSE</w:t>
      </w:r>
    </w:p>
    <w:p w14:paraId="0214FA92" w14:textId="77777777" w:rsidR="00C75168" w:rsidRDefault="00DB3913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pict w14:anchorId="1FA64DC8">
          <v:rect id="_x0000_i1025" style="width:0;height:1.5pt" o:hralign="center" o:hrstd="t" o:hr="t" fillcolor="#a0a0a0" stroked="f"/>
        </w:pict>
      </w:r>
    </w:p>
    <w:p w14:paraId="69821B91" w14:textId="77777777" w:rsidR="00BB5DBC" w:rsidRDefault="00BB5DBC">
      <w:pPr>
        <w:rPr>
          <w:rFonts w:ascii="Comic Sans MS" w:hAnsi="Comic Sans MS"/>
          <w:b/>
          <w:sz w:val="24"/>
          <w:szCs w:val="24"/>
        </w:rPr>
      </w:pPr>
    </w:p>
    <w:p w14:paraId="5F6F93DC" w14:textId="77D767F0" w:rsidR="00C75168" w:rsidRDefault="00C75168">
      <w:pPr>
        <w:rPr>
          <w:rFonts w:ascii="Comic Sans MS" w:hAnsi="Comic Sans MS"/>
          <w:sz w:val="24"/>
          <w:szCs w:val="24"/>
        </w:rPr>
      </w:pPr>
      <w:r w:rsidRPr="001D26B9">
        <w:rPr>
          <w:rFonts w:ascii="Comic Sans MS" w:hAnsi="Comic Sans MS"/>
          <w:b/>
          <w:sz w:val="24"/>
          <w:szCs w:val="24"/>
        </w:rPr>
        <w:t xml:space="preserve">Oppmøte </w:t>
      </w:r>
      <w:r w:rsidR="00BB5DBC">
        <w:rPr>
          <w:rFonts w:ascii="Comic Sans MS" w:hAnsi="Comic Sans MS"/>
          <w:sz w:val="24"/>
          <w:szCs w:val="24"/>
        </w:rPr>
        <w:t>på S</w:t>
      </w:r>
      <w:r w:rsidR="001478E0">
        <w:rPr>
          <w:rFonts w:ascii="Comic Sans MS" w:hAnsi="Comic Sans MS"/>
          <w:sz w:val="24"/>
          <w:szCs w:val="24"/>
        </w:rPr>
        <w:t>peiderbo</w:t>
      </w:r>
      <w:r w:rsidRPr="001D26B9">
        <w:rPr>
          <w:rFonts w:ascii="Comic Sans MS" w:hAnsi="Comic Sans MS"/>
          <w:sz w:val="24"/>
          <w:szCs w:val="24"/>
        </w:rPr>
        <w:t xml:space="preserve"> klokken 11.00</w:t>
      </w:r>
      <w:r w:rsidR="00A41FC9">
        <w:rPr>
          <w:rFonts w:ascii="Comic Sans MS" w:hAnsi="Comic Sans MS"/>
          <w:sz w:val="24"/>
          <w:szCs w:val="24"/>
        </w:rPr>
        <w:t xml:space="preserve"> lørdag </w:t>
      </w:r>
      <w:r w:rsidR="00081E95">
        <w:rPr>
          <w:rFonts w:ascii="Comic Sans MS" w:hAnsi="Comic Sans MS"/>
          <w:sz w:val="24"/>
          <w:szCs w:val="24"/>
        </w:rPr>
        <w:t>5</w:t>
      </w:r>
      <w:r w:rsidR="0053039D">
        <w:rPr>
          <w:rFonts w:ascii="Comic Sans MS" w:hAnsi="Comic Sans MS"/>
          <w:sz w:val="24"/>
          <w:szCs w:val="24"/>
        </w:rPr>
        <w:t>. april</w:t>
      </w:r>
      <w:r w:rsidRPr="001D26B9">
        <w:rPr>
          <w:rFonts w:ascii="Comic Sans MS" w:hAnsi="Comic Sans MS"/>
          <w:sz w:val="24"/>
          <w:szCs w:val="24"/>
        </w:rPr>
        <w:t>.</w:t>
      </w:r>
    </w:p>
    <w:p w14:paraId="2C668C1B" w14:textId="0DC6D5F8" w:rsidR="00BD195D" w:rsidRDefault="00BD19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er ferdig kl. 14:30 på søndag.</w:t>
      </w:r>
    </w:p>
    <w:p w14:paraId="431D573F" w14:textId="77777777" w:rsidR="00C75168" w:rsidRPr="001D26B9" w:rsidRDefault="001149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284A24D6" w14:textId="77777777" w:rsidR="00145053" w:rsidRDefault="00145053">
      <w:pPr>
        <w:rPr>
          <w:rFonts w:ascii="Comic Sans MS" w:hAnsi="Comic Sans MS"/>
          <w:sz w:val="24"/>
          <w:szCs w:val="24"/>
        </w:rPr>
      </w:pPr>
      <w:r w:rsidRPr="001D26B9">
        <w:rPr>
          <w:rFonts w:ascii="Comic Sans MS" w:hAnsi="Comic Sans MS"/>
          <w:b/>
          <w:sz w:val="24"/>
          <w:szCs w:val="24"/>
        </w:rPr>
        <w:t xml:space="preserve">Overnatting </w:t>
      </w:r>
      <w:r w:rsidRPr="001D26B9">
        <w:rPr>
          <w:rFonts w:ascii="Comic Sans MS" w:hAnsi="Comic Sans MS"/>
          <w:sz w:val="24"/>
          <w:szCs w:val="24"/>
        </w:rPr>
        <w:t xml:space="preserve">blir utendørs. Ta med </w:t>
      </w:r>
      <w:r w:rsidR="001A7DA6" w:rsidRPr="001A7DA6">
        <w:rPr>
          <w:rFonts w:ascii="Comic Sans MS" w:hAnsi="Comic Sans MS"/>
          <w:sz w:val="24"/>
          <w:szCs w:val="24"/>
        </w:rPr>
        <w:t>presenning</w:t>
      </w:r>
      <w:r w:rsidRPr="001D26B9">
        <w:rPr>
          <w:rFonts w:ascii="Comic Sans MS" w:hAnsi="Comic Sans MS"/>
          <w:sz w:val="24"/>
          <w:szCs w:val="24"/>
        </w:rPr>
        <w:t>.</w:t>
      </w:r>
    </w:p>
    <w:p w14:paraId="3C971FC7" w14:textId="77777777" w:rsidR="00A41FC9" w:rsidRDefault="00A41FC9">
      <w:pPr>
        <w:rPr>
          <w:rFonts w:ascii="Comic Sans MS" w:hAnsi="Comic Sans MS"/>
          <w:sz w:val="24"/>
          <w:szCs w:val="24"/>
        </w:rPr>
      </w:pPr>
    </w:p>
    <w:p w14:paraId="4064FFD0" w14:textId="77777777" w:rsidR="00145053" w:rsidRPr="001D26B9" w:rsidRDefault="00145053">
      <w:pPr>
        <w:rPr>
          <w:rFonts w:ascii="Comic Sans MS" w:hAnsi="Comic Sans MS"/>
          <w:sz w:val="24"/>
          <w:szCs w:val="24"/>
        </w:rPr>
      </w:pPr>
      <w:r w:rsidRPr="001D26B9">
        <w:rPr>
          <w:rFonts w:ascii="Comic Sans MS" w:hAnsi="Comic Sans MS"/>
          <w:b/>
          <w:sz w:val="24"/>
          <w:szCs w:val="24"/>
        </w:rPr>
        <w:t>Personlig utstyr:</w:t>
      </w:r>
      <w:r w:rsidRPr="001D26B9">
        <w:rPr>
          <w:rFonts w:ascii="Comic Sans MS" w:hAnsi="Comic Sans MS"/>
          <w:sz w:val="24"/>
          <w:szCs w:val="24"/>
        </w:rPr>
        <w:t xml:space="preserve"> </w:t>
      </w:r>
      <w:r w:rsidR="00FA304A">
        <w:rPr>
          <w:rFonts w:ascii="Comic Sans MS" w:hAnsi="Comic Sans MS"/>
          <w:sz w:val="24"/>
          <w:szCs w:val="24"/>
        </w:rPr>
        <w:t xml:space="preserve">Speiderskjorte og skjerf. </w:t>
      </w:r>
      <w:r w:rsidRPr="001D26B9">
        <w:rPr>
          <w:rFonts w:ascii="Comic Sans MS" w:hAnsi="Comic Sans MS"/>
          <w:sz w:val="24"/>
          <w:szCs w:val="24"/>
        </w:rPr>
        <w:t>Ta med klær</w:t>
      </w:r>
      <w:r w:rsidR="00F7270E" w:rsidRPr="001D26B9">
        <w:rPr>
          <w:rFonts w:ascii="Comic Sans MS" w:hAnsi="Comic Sans MS"/>
          <w:sz w:val="24"/>
          <w:szCs w:val="24"/>
        </w:rPr>
        <w:t xml:space="preserve"> etter været</w:t>
      </w:r>
      <w:r w:rsidRPr="001D26B9">
        <w:rPr>
          <w:rFonts w:ascii="Comic Sans MS" w:hAnsi="Comic Sans MS"/>
          <w:sz w:val="24"/>
          <w:szCs w:val="24"/>
        </w:rPr>
        <w:t>. Sovepose og liggeunderlag. Ellers det dere må</w:t>
      </w:r>
      <w:r w:rsidR="00F7270E" w:rsidRPr="001D26B9">
        <w:rPr>
          <w:rFonts w:ascii="Comic Sans MS" w:hAnsi="Comic Sans MS"/>
          <w:sz w:val="24"/>
          <w:szCs w:val="24"/>
        </w:rPr>
        <w:t>tte trenge for å være ute ei helg i april</w:t>
      </w:r>
      <w:r w:rsidRPr="001D26B9">
        <w:rPr>
          <w:rFonts w:ascii="Comic Sans MS" w:hAnsi="Comic Sans MS"/>
          <w:sz w:val="24"/>
          <w:szCs w:val="24"/>
        </w:rPr>
        <w:t>.</w:t>
      </w:r>
    </w:p>
    <w:p w14:paraId="6BFCA217" w14:textId="77777777" w:rsidR="00145053" w:rsidRPr="001D26B9" w:rsidRDefault="00145053">
      <w:pPr>
        <w:rPr>
          <w:rFonts w:ascii="Comic Sans MS" w:hAnsi="Comic Sans MS"/>
          <w:sz w:val="24"/>
          <w:szCs w:val="24"/>
        </w:rPr>
      </w:pPr>
    </w:p>
    <w:p w14:paraId="7BBC4B26" w14:textId="54C9D9CC" w:rsidR="00081E95" w:rsidRPr="00081E95" w:rsidRDefault="00145053" w:rsidP="00081E95">
      <w:pPr>
        <w:rPr>
          <w:rFonts w:ascii="Comic Sans MS" w:hAnsi="Comic Sans MS"/>
          <w:b/>
          <w:sz w:val="24"/>
          <w:szCs w:val="24"/>
        </w:rPr>
      </w:pPr>
      <w:r w:rsidRPr="001D26B9">
        <w:rPr>
          <w:rFonts w:ascii="Comic Sans MS" w:hAnsi="Comic Sans MS"/>
          <w:b/>
          <w:sz w:val="24"/>
          <w:szCs w:val="24"/>
        </w:rPr>
        <w:t>Mat:</w:t>
      </w:r>
      <w:r w:rsidR="00F7270E" w:rsidRPr="001D26B9">
        <w:rPr>
          <w:rFonts w:ascii="Comic Sans MS" w:hAnsi="Comic Sans MS"/>
          <w:sz w:val="24"/>
          <w:szCs w:val="24"/>
        </w:rPr>
        <w:t xml:space="preserve"> Ta</w:t>
      </w:r>
      <w:r w:rsidR="007B3D1B">
        <w:rPr>
          <w:rFonts w:ascii="Comic Sans MS" w:hAnsi="Comic Sans MS"/>
          <w:sz w:val="24"/>
          <w:szCs w:val="24"/>
        </w:rPr>
        <w:t xml:space="preserve"> med dere brødmat til ei helg. </w:t>
      </w:r>
    </w:p>
    <w:p w14:paraId="019BE792" w14:textId="77777777" w:rsidR="00081E95" w:rsidRDefault="00081E95" w:rsidP="00081E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Middagen på lørdag er en del av konkurransen. Det skal lages mat med medbrakte ingredienser og utstyr. I poengberegningen blir det blant annet lagt vekt på kreativitet og utseende.</w:t>
      </w:r>
    </w:p>
    <w:p w14:paraId="550F7BC4" w14:textId="7D74BE48" w:rsidR="00081E95" w:rsidRDefault="00081E95" w:rsidP="00081E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Menyen er frivillig, men skal inneholde forrett, hovedrett og dessert. Det skal være nok mat til alle i patruljen og i tillegg en liten smaksprøve til juryen.</w:t>
      </w:r>
    </w:p>
    <w:p w14:paraId="41B5FB41" w14:textId="77777777" w:rsidR="00081E95" w:rsidRDefault="00081E95" w:rsidP="00081E95">
      <w:pPr>
        <w:rPr>
          <w:rFonts w:ascii="Comic Sans MS" w:hAnsi="Comic Sans MS"/>
          <w:sz w:val="24"/>
          <w:szCs w:val="24"/>
        </w:rPr>
      </w:pPr>
    </w:p>
    <w:p w14:paraId="3B730408" w14:textId="6367978C" w:rsidR="001D26B9" w:rsidRDefault="00145053">
      <w:pPr>
        <w:rPr>
          <w:rFonts w:ascii="Comic Sans MS" w:hAnsi="Comic Sans MS"/>
          <w:sz w:val="24"/>
          <w:szCs w:val="24"/>
        </w:rPr>
      </w:pPr>
      <w:r w:rsidRPr="001D26B9">
        <w:rPr>
          <w:rFonts w:ascii="Comic Sans MS" w:hAnsi="Comic Sans MS"/>
          <w:b/>
          <w:sz w:val="24"/>
          <w:szCs w:val="24"/>
        </w:rPr>
        <w:t>Program:</w:t>
      </w:r>
      <w:r w:rsidR="00230F8C" w:rsidRPr="001D26B9">
        <w:rPr>
          <w:rFonts w:ascii="Comic Sans MS" w:hAnsi="Comic Sans MS"/>
          <w:sz w:val="24"/>
          <w:szCs w:val="24"/>
        </w:rPr>
        <w:t xml:space="preserve"> </w:t>
      </w:r>
      <w:r w:rsidR="00F7270E" w:rsidRPr="001D26B9">
        <w:rPr>
          <w:rFonts w:ascii="Comic Sans MS" w:hAnsi="Comic Sans MS"/>
          <w:sz w:val="24"/>
          <w:szCs w:val="24"/>
        </w:rPr>
        <w:t xml:space="preserve">Det vil bli </w:t>
      </w:r>
      <w:r w:rsidR="001D26B9" w:rsidRPr="001D26B9">
        <w:rPr>
          <w:rFonts w:ascii="Comic Sans MS" w:hAnsi="Comic Sans MS"/>
          <w:sz w:val="24"/>
          <w:szCs w:val="24"/>
        </w:rPr>
        <w:t>konkurranse mellom patruljene i forskj</w:t>
      </w:r>
      <w:r w:rsidR="00BB5DBC">
        <w:rPr>
          <w:rFonts w:ascii="Comic Sans MS" w:hAnsi="Comic Sans MS"/>
          <w:sz w:val="24"/>
          <w:szCs w:val="24"/>
        </w:rPr>
        <w:t>ellige klassiske speidergrener</w:t>
      </w:r>
      <w:r w:rsidR="001D26B9" w:rsidRPr="001D26B9">
        <w:rPr>
          <w:rFonts w:ascii="Comic Sans MS" w:hAnsi="Comic Sans MS"/>
          <w:sz w:val="24"/>
          <w:szCs w:val="24"/>
        </w:rPr>
        <w:t>. Førstehjelp, pioner, primitiv mat</w:t>
      </w:r>
      <w:r w:rsidR="00BD195D">
        <w:rPr>
          <w:rFonts w:ascii="Comic Sans MS" w:hAnsi="Comic Sans MS"/>
          <w:sz w:val="24"/>
          <w:szCs w:val="24"/>
        </w:rPr>
        <w:t>laging</w:t>
      </w:r>
      <w:r w:rsidR="001D26B9" w:rsidRPr="001D26B9">
        <w:rPr>
          <w:rFonts w:ascii="Comic Sans MS" w:hAnsi="Comic Sans MS"/>
          <w:sz w:val="24"/>
          <w:szCs w:val="24"/>
        </w:rPr>
        <w:t>, naturkjennskap</w:t>
      </w:r>
      <w:r w:rsidR="00BB5DBC">
        <w:rPr>
          <w:rFonts w:ascii="Comic Sans MS" w:hAnsi="Comic Sans MS"/>
          <w:sz w:val="24"/>
          <w:szCs w:val="24"/>
        </w:rPr>
        <w:t xml:space="preserve"> osv.</w:t>
      </w:r>
    </w:p>
    <w:p w14:paraId="104B9341" w14:textId="77777777" w:rsidR="009E4A9A" w:rsidRDefault="00363E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 leirbålet lørdag</w:t>
      </w:r>
      <w:r w:rsidR="009E4A9A">
        <w:rPr>
          <w:rFonts w:ascii="Comic Sans MS" w:hAnsi="Comic Sans MS"/>
          <w:sz w:val="24"/>
          <w:szCs w:val="24"/>
        </w:rPr>
        <w:t xml:space="preserve"> skal hver patrulje dramatisere fortellingen om St. Georg.</w:t>
      </w:r>
    </w:p>
    <w:p w14:paraId="5E65E95E" w14:textId="77777777" w:rsidR="00BB5DBC" w:rsidRPr="001D26B9" w:rsidRDefault="009E4A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Dette blir en del av konkurransen, der kriteriene er </w:t>
      </w:r>
      <w:r w:rsidR="00363E1D">
        <w:rPr>
          <w:rFonts w:ascii="Comic Sans MS" w:hAnsi="Comic Sans MS"/>
          <w:sz w:val="24"/>
          <w:szCs w:val="24"/>
        </w:rPr>
        <w:t>kreativitet, kostyme og samarbeid.</w:t>
      </w:r>
      <w:r>
        <w:rPr>
          <w:rFonts w:ascii="Comic Sans MS" w:hAnsi="Comic Sans MS"/>
          <w:sz w:val="24"/>
          <w:szCs w:val="24"/>
        </w:rPr>
        <w:t xml:space="preserve"> </w:t>
      </w:r>
      <w:r w:rsidR="00BB5DBC">
        <w:rPr>
          <w:rFonts w:ascii="Comic Sans MS" w:hAnsi="Comic Sans MS"/>
          <w:sz w:val="24"/>
          <w:szCs w:val="24"/>
        </w:rPr>
        <w:t>Det er lov å forberede seg</w:t>
      </w:r>
      <w:r w:rsidR="00BB5DBC" w:rsidRPr="00BB5DBC">
        <w:rPr>
          <w:rFonts w:ascii="Comic Sans MS" w:hAnsi="Comic Sans MS"/>
          <w:sz w:val="28"/>
          <w:szCs w:val="28"/>
        </w:rPr>
        <w:sym w:font="Wingdings" w:char="F04A"/>
      </w:r>
    </w:p>
    <w:p w14:paraId="630F5CBC" w14:textId="77777777" w:rsidR="007C05BA" w:rsidRDefault="007C05BA">
      <w:pPr>
        <w:rPr>
          <w:rFonts w:ascii="Comic Sans MS" w:hAnsi="Comic Sans MS"/>
          <w:sz w:val="22"/>
        </w:rPr>
      </w:pPr>
    </w:p>
    <w:p w14:paraId="4AB89CF3" w14:textId="77777777" w:rsidR="007C05BA" w:rsidRDefault="007C05BA">
      <w:pPr>
        <w:rPr>
          <w:rFonts w:ascii="Comic Sans MS" w:hAnsi="Comic Sans MS"/>
          <w:sz w:val="22"/>
        </w:rPr>
      </w:pPr>
    </w:p>
    <w:p w14:paraId="121C4CAA" w14:textId="7D09372C" w:rsidR="00D97D9C" w:rsidRDefault="00D97D9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Påmelding patruljevis til</w:t>
      </w:r>
      <w:r w:rsidR="00363E1D">
        <w:rPr>
          <w:rFonts w:ascii="Comic Sans MS" w:hAnsi="Comic Sans MS"/>
          <w:sz w:val="22"/>
        </w:rPr>
        <w:t xml:space="preserve"> </w:t>
      </w:r>
      <w:r w:rsidR="00725456">
        <w:rPr>
          <w:rFonts w:ascii="Comic Sans MS" w:hAnsi="Comic Sans MS"/>
          <w:sz w:val="22"/>
        </w:rPr>
        <w:t>Sindre (991 50 713)</w:t>
      </w:r>
      <w:r w:rsidR="00363E1D">
        <w:rPr>
          <w:rFonts w:ascii="Comic Sans MS" w:hAnsi="Comic Sans MS"/>
          <w:sz w:val="22"/>
        </w:rPr>
        <w:t xml:space="preserve"> innen torsdag</w:t>
      </w:r>
      <w:r w:rsidR="00081E95">
        <w:rPr>
          <w:rFonts w:ascii="Comic Sans MS" w:hAnsi="Comic Sans MS"/>
          <w:sz w:val="22"/>
        </w:rPr>
        <w:t xml:space="preserve"> 3</w:t>
      </w:r>
      <w:r w:rsidR="00A41FC9">
        <w:rPr>
          <w:rFonts w:ascii="Comic Sans MS" w:hAnsi="Comic Sans MS"/>
          <w:sz w:val="22"/>
        </w:rPr>
        <w:t>. april</w:t>
      </w:r>
      <w:r>
        <w:rPr>
          <w:rFonts w:ascii="Comic Sans MS" w:hAnsi="Comic Sans MS"/>
          <w:sz w:val="22"/>
        </w:rPr>
        <w:t>.</w:t>
      </w:r>
    </w:p>
    <w:p w14:paraId="5BDC8072" w14:textId="77777777" w:rsidR="00BB5DBC" w:rsidRDefault="001478E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Er det noe</w:t>
      </w:r>
      <w:r w:rsidR="00BB5DBC">
        <w:rPr>
          <w:rFonts w:ascii="Comic Sans MS" w:hAnsi="Comic Sans MS"/>
          <w:sz w:val="22"/>
        </w:rPr>
        <w:t xml:space="preserve"> dere lur</w:t>
      </w:r>
      <w:r w:rsidR="00D97D9C">
        <w:rPr>
          <w:rFonts w:ascii="Comic Sans MS" w:hAnsi="Comic Sans MS"/>
          <w:sz w:val="22"/>
        </w:rPr>
        <w:t>er på så spør peffen, eller</w:t>
      </w:r>
      <w:r w:rsidR="00BB5DBC">
        <w:rPr>
          <w:rFonts w:ascii="Comic Sans MS" w:hAnsi="Comic Sans MS"/>
          <w:sz w:val="22"/>
        </w:rPr>
        <w:t xml:space="preserve"> </w:t>
      </w:r>
      <w:r w:rsidR="00A41FC9">
        <w:rPr>
          <w:rFonts w:ascii="Comic Sans MS" w:hAnsi="Comic Sans MS"/>
          <w:sz w:val="22"/>
        </w:rPr>
        <w:t>Sindre (</w:t>
      </w:r>
      <w:r w:rsidR="00725456">
        <w:rPr>
          <w:rFonts w:ascii="Comic Sans MS" w:hAnsi="Comic Sans MS"/>
          <w:sz w:val="22"/>
        </w:rPr>
        <w:t>99</w:t>
      </w:r>
      <w:r w:rsidR="00A41FC9">
        <w:rPr>
          <w:rFonts w:ascii="Comic Sans MS" w:hAnsi="Comic Sans MS"/>
          <w:sz w:val="22"/>
        </w:rPr>
        <w:t>1</w:t>
      </w:r>
      <w:r w:rsidR="00725456">
        <w:rPr>
          <w:rFonts w:ascii="Comic Sans MS" w:hAnsi="Comic Sans MS"/>
          <w:sz w:val="22"/>
        </w:rPr>
        <w:t xml:space="preserve"> </w:t>
      </w:r>
      <w:r w:rsidR="00A41FC9">
        <w:rPr>
          <w:rFonts w:ascii="Comic Sans MS" w:hAnsi="Comic Sans MS"/>
          <w:sz w:val="22"/>
        </w:rPr>
        <w:t>50</w:t>
      </w:r>
      <w:r w:rsidR="00725456">
        <w:rPr>
          <w:rFonts w:ascii="Comic Sans MS" w:hAnsi="Comic Sans MS"/>
          <w:sz w:val="22"/>
        </w:rPr>
        <w:t xml:space="preserve"> </w:t>
      </w:r>
      <w:r w:rsidR="00A41FC9">
        <w:rPr>
          <w:rFonts w:ascii="Comic Sans MS" w:hAnsi="Comic Sans MS"/>
          <w:sz w:val="22"/>
        </w:rPr>
        <w:t>713)</w:t>
      </w:r>
    </w:p>
    <w:p w14:paraId="6F203914" w14:textId="77777777" w:rsidR="00BB5DBC" w:rsidRDefault="00BB5DBC">
      <w:pPr>
        <w:rPr>
          <w:rFonts w:ascii="Comic Sans MS" w:hAnsi="Comic Sans MS"/>
          <w:sz w:val="22"/>
        </w:rPr>
      </w:pPr>
    </w:p>
    <w:p w14:paraId="5F5EAE18" w14:textId="6CC14B28" w:rsidR="00BB5DBC" w:rsidRDefault="00BB5DBC">
      <w:pPr>
        <w:rPr>
          <w:rFonts w:ascii="Comic Sans MS" w:hAnsi="Comic Sans MS"/>
          <w:sz w:val="22"/>
        </w:rPr>
      </w:pPr>
    </w:p>
    <w:p w14:paraId="165427BB" w14:textId="676DE26B" w:rsidR="007C05BA" w:rsidRDefault="007C05B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Med speiderhilsen</w:t>
      </w:r>
    </w:p>
    <w:p w14:paraId="0539C046" w14:textId="7D941C7A" w:rsidR="007C05BA" w:rsidRDefault="007E711D">
      <w:pPr>
        <w:rPr>
          <w:rFonts w:ascii="Comic Sans MS" w:hAnsi="Comic Sans MS"/>
          <w:sz w:val="22"/>
        </w:rPr>
      </w:pPr>
      <w:bookmarkStart w:id="0" w:name="_GoBack"/>
      <w:r>
        <w:rPr>
          <w:rFonts w:ascii="Verdana" w:hAnsi="Verdana"/>
          <w:noProof/>
          <w:color w:val="000000"/>
          <w:sz w:val="18"/>
          <w:szCs w:val="18"/>
          <w:lang w:val="en-US" w:eastAsia="en-US"/>
        </w:rPr>
        <w:drawing>
          <wp:anchor distT="0" distB="0" distL="0" distR="0" simplePos="0" relativeHeight="251657728" behindDoc="1" locked="0" layoutInCell="1" allowOverlap="0" wp14:anchorId="536803B8" wp14:editId="2E6F78F1">
            <wp:simplePos x="0" y="0"/>
            <wp:positionH relativeFrom="column">
              <wp:posOffset>2023110</wp:posOffset>
            </wp:positionH>
            <wp:positionV relativeFrom="line">
              <wp:posOffset>114021</wp:posOffset>
            </wp:positionV>
            <wp:extent cx="2162175" cy="2162175"/>
            <wp:effectExtent l="0" t="0" r="9525" b="9525"/>
            <wp:wrapNone/>
            <wp:docPr id="2" name="Bilde 2" descr="St. Georgsda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. Georgsda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05BA">
        <w:rPr>
          <w:rFonts w:ascii="Comic Sans MS" w:hAnsi="Comic Sans MS"/>
          <w:sz w:val="22"/>
        </w:rPr>
        <w:t>Molderoverne</w:t>
      </w:r>
    </w:p>
    <w:p w14:paraId="34CE1BFA" w14:textId="7AA713B0" w:rsidR="00BB5DBC" w:rsidRDefault="00BB5DBC">
      <w:pPr>
        <w:rPr>
          <w:rFonts w:ascii="Comic Sans MS" w:hAnsi="Comic Sans MS"/>
          <w:sz w:val="22"/>
        </w:rPr>
      </w:pPr>
    </w:p>
    <w:p w14:paraId="7B3BADD2" w14:textId="67FAEA2C" w:rsidR="00BB5DBC" w:rsidRDefault="00BB5DBC">
      <w:pPr>
        <w:rPr>
          <w:rFonts w:ascii="Comic Sans MS" w:hAnsi="Comic Sans MS"/>
          <w:sz w:val="22"/>
        </w:rPr>
      </w:pPr>
    </w:p>
    <w:p w14:paraId="6B8CDF82" w14:textId="77777777" w:rsidR="007B3D1B" w:rsidRDefault="007B3D1B">
      <w:pPr>
        <w:rPr>
          <w:rFonts w:ascii="Comic Sans MS" w:hAnsi="Comic Sans MS"/>
          <w:sz w:val="22"/>
        </w:rPr>
      </w:pPr>
    </w:p>
    <w:p w14:paraId="61290BAB" w14:textId="77777777" w:rsidR="007B3D1B" w:rsidRDefault="007B3D1B">
      <w:pPr>
        <w:rPr>
          <w:rFonts w:ascii="Comic Sans MS" w:hAnsi="Comic Sans MS"/>
          <w:sz w:val="22"/>
        </w:rPr>
      </w:pPr>
    </w:p>
    <w:p w14:paraId="64145F55" w14:textId="77777777" w:rsidR="007B3D1B" w:rsidRDefault="007B3D1B">
      <w:pPr>
        <w:rPr>
          <w:rFonts w:ascii="Comic Sans MS" w:hAnsi="Comic Sans MS"/>
          <w:sz w:val="22"/>
        </w:rPr>
      </w:pPr>
    </w:p>
    <w:p w14:paraId="70769E28" w14:textId="77777777" w:rsidR="007B3D1B" w:rsidRDefault="007B3D1B">
      <w:pPr>
        <w:rPr>
          <w:rFonts w:ascii="Comic Sans MS" w:hAnsi="Comic Sans MS"/>
          <w:sz w:val="22"/>
        </w:rPr>
      </w:pPr>
    </w:p>
    <w:p w14:paraId="0A85ADD6" w14:textId="77777777" w:rsidR="007B3D1B" w:rsidRDefault="007B3D1B">
      <w:pPr>
        <w:rPr>
          <w:rFonts w:ascii="Comic Sans MS" w:hAnsi="Comic Sans MS"/>
          <w:sz w:val="22"/>
        </w:rPr>
      </w:pPr>
    </w:p>
    <w:p w14:paraId="5F118264" w14:textId="77777777" w:rsidR="007B3D1B" w:rsidRDefault="007B3D1B">
      <w:pPr>
        <w:rPr>
          <w:rFonts w:ascii="Comic Sans MS" w:hAnsi="Comic Sans MS"/>
          <w:sz w:val="22"/>
        </w:rPr>
      </w:pPr>
    </w:p>
    <w:p w14:paraId="083606E0" w14:textId="77777777" w:rsidR="007B3D1B" w:rsidRDefault="007B3D1B">
      <w:pPr>
        <w:rPr>
          <w:rFonts w:ascii="Comic Sans MS" w:hAnsi="Comic Sans MS"/>
          <w:sz w:val="22"/>
        </w:rPr>
      </w:pPr>
    </w:p>
    <w:p w14:paraId="2901D11F" w14:textId="77777777" w:rsidR="00BB5DBC" w:rsidRPr="00230F8C" w:rsidRDefault="00BB5DBC">
      <w:pPr>
        <w:rPr>
          <w:rFonts w:ascii="Comic Sans MS" w:hAnsi="Comic Sans MS"/>
          <w:sz w:val="22"/>
        </w:rPr>
      </w:pPr>
    </w:p>
    <w:sectPr w:rsidR="00BB5DBC" w:rsidRPr="00230F8C" w:rsidSect="00527EFA">
      <w:headerReference w:type="default" r:id="rId7"/>
      <w:pgSz w:w="11906" w:h="16838"/>
      <w:pgMar w:top="567" w:right="96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61A7" w14:textId="77777777" w:rsidR="00EF59F5" w:rsidRDefault="00EF59F5">
      <w:r>
        <w:separator/>
      </w:r>
    </w:p>
  </w:endnote>
  <w:endnote w:type="continuationSeparator" w:id="0">
    <w:p w14:paraId="6176F441" w14:textId="77777777" w:rsidR="00EF59F5" w:rsidRDefault="00E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FC34" w14:textId="77777777" w:rsidR="00EF59F5" w:rsidRDefault="00EF59F5">
      <w:r>
        <w:separator/>
      </w:r>
    </w:p>
  </w:footnote>
  <w:footnote w:type="continuationSeparator" w:id="0">
    <w:p w14:paraId="08F79E0E" w14:textId="77777777" w:rsidR="00EF59F5" w:rsidRDefault="00EF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6"/>
      <w:gridCol w:w="2268"/>
      <w:gridCol w:w="6237"/>
    </w:tblGrid>
    <w:tr w:rsidR="00527EFA" w14:paraId="74D0F1C1" w14:textId="77777777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C75CB" w14:textId="77777777" w:rsidR="00527EFA" w:rsidRDefault="00DB3913">
          <w:pPr>
            <w:pStyle w:val="Header"/>
            <w:tabs>
              <w:tab w:val="clear" w:pos="4536"/>
              <w:tab w:val="clear" w:pos="9072"/>
            </w:tabs>
          </w:pPr>
          <w:r>
            <w:rPr>
              <w:noProof/>
            </w:rPr>
            <w:object w:dxaOrig="1440" w:dyaOrig="1440" w14:anchorId="69821B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pt;margin-top:-13.6pt;width:79pt;height:79pt;z-index:-251658752;visibility:visible;mso-wrap-edited:f" o:allowincell="f">
                <v:imagedata r:id="rId1" o:title=""/>
              </v:shape>
              <o:OLEObject Type="Embed" ProgID="Word.Picture.8" ShapeID="_x0000_s2049" DrawAspect="Content" ObjectID="_1456808890" r:id="rId2"/>
            </w:objec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22B64C79" w14:textId="77777777" w:rsidR="00527EFA" w:rsidRDefault="00777776">
          <w:pPr>
            <w:pStyle w:val="Header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ab/>
            <w:t>Molde-</w:t>
          </w:r>
          <w:r>
            <w:rPr>
              <w:rFonts w:ascii="Comic Sans MS" w:hAnsi="Comic Sans MS"/>
              <w:b/>
              <w:sz w:val="28"/>
            </w:rPr>
            <w:br/>
          </w:r>
          <w:r>
            <w:rPr>
              <w:rFonts w:ascii="Comic Sans MS" w:hAnsi="Comic Sans MS"/>
              <w:b/>
              <w:sz w:val="28"/>
            </w:rPr>
            <w:tab/>
            <w:t>speiderne</w:t>
          </w:r>
        </w:p>
        <w:p w14:paraId="0952260D" w14:textId="77777777" w:rsidR="00527EFA" w:rsidRDefault="00777776">
          <w:pPr>
            <w:pStyle w:val="Header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sz w:val="16"/>
            </w:rPr>
            <w:t>www.moldespeiderne.net</w:t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64485B4B" w14:textId="58D63EAF" w:rsidR="00527EFA" w:rsidRDefault="00145053">
          <w:pPr>
            <w:pStyle w:val="Header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>St. Georgskonkurranse</w:t>
          </w:r>
          <w:r w:rsidR="0005309E">
            <w:rPr>
              <w:rFonts w:ascii="Comic Sans MS" w:hAnsi="Comic Sans MS"/>
              <w:b/>
              <w:sz w:val="28"/>
            </w:rPr>
            <w:t xml:space="preserve"> 2014</w:t>
          </w:r>
        </w:p>
        <w:p w14:paraId="2AA177E2" w14:textId="028B76D7" w:rsidR="00145053" w:rsidRPr="00145053" w:rsidRDefault="00CD1CF5">
          <w:pPr>
            <w:pStyle w:val="Header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4"/>
              <w:szCs w:val="24"/>
            </w:rPr>
          </w:pPr>
          <w:r>
            <w:rPr>
              <w:rFonts w:ascii="Comic Sans MS" w:hAnsi="Comic Sans MS"/>
              <w:b/>
              <w:sz w:val="24"/>
              <w:szCs w:val="24"/>
            </w:rPr>
            <w:t>5</w:t>
          </w:r>
          <w:r w:rsidR="009E4A9A">
            <w:rPr>
              <w:rFonts w:ascii="Comic Sans MS" w:hAnsi="Comic Sans MS"/>
              <w:b/>
              <w:sz w:val="24"/>
              <w:szCs w:val="24"/>
            </w:rPr>
            <w:t>. april-</w:t>
          </w:r>
          <w:r>
            <w:rPr>
              <w:rFonts w:ascii="Comic Sans MS" w:hAnsi="Comic Sans MS"/>
              <w:b/>
              <w:sz w:val="24"/>
              <w:szCs w:val="24"/>
            </w:rPr>
            <w:t>6</w:t>
          </w:r>
          <w:r w:rsidR="00A41FC9">
            <w:rPr>
              <w:rFonts w:ascii="Comic Sans MS" w:hAnsi="Comic Sans MS"/>
              <w:b/>
              <w:sz w:val="24"/>
              <w:szCs w:val="24"/>
            </w:rPr>
            <w:t>. april</w:t>
          </w:r>
        </w:p>
        <w:p w14:paraId="47E1A96C" w14:textId="77777777" w:rsidR="00527EFA" w:rsidRPr="00145053" w:rsidRDefault="00777776">
          <w:pPr>
            <w:pStyle w:val="Header"/>
            <w:tabs>
              <w:tab w:val="clear" w:pos="4536"/>
              <w:tab w:val="clear" w:pos="9072"/>
              <w:tab w:val="left" w:pos="71"/>
            </w:tabs>
            <w:ind w:left="-108"/>
          </w:pPr>
          <w:r>
            <w:rPr>
              <w:rFonts w:ascii="Comic Sans MS" w:hAnsi="Comic Sans MS"/>
              <w:b/>
              <w:sz w:val="28"/>
            </w:rPr>
            <w:tab/>
          </w:r>
          <w:r w:rsidRPr="00145053">
            <w:t xml:space="preserve"> </w:t>
          </w:r>
        </w:p>
      </w:tc>
    </w:tr>
  </w:tbl>
  <w:p w14:paraId="54E2211D" w14:textId="77777777" w:rsidR="00527EFA" w:rsidRDefault="00527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53"/>
    <w:rsid w:val="00013417"/>
    <w:rsid w:val="0005309E"/>
    <w:rsid w:val="00081E95"/>
    <w:rsid w:val="001149A5"/>
    <w:rsid w:val="00136A4B"/>
    <w:rsid w:val="00145053"/>
    <w:rsid w:val="001478E0"/>
    <w:rsid w:val="001A0E0E"/>
    <w:rsid w:val="001A7DA6"/>
    <w:rsid w:val="001D26B9"/>
    <w:rsid w:val="001D4C32"/>
    <w:rsid w:val="00230F8C"/>
    <w:rsid w:val="002515B6"/>
    <w:rsid w:val="002F1E6F"/>
    <w:rsid w:val="00363E1D"/>
    <w:rsid w:val="003C33E2"/>
    <w:rsid w:val="00461C5C"/>
    <w:rsid w:val="00527EFA"/>
    <w:rsid w:val="0053039D"/>
    <w:rsid w:val="005C3DE8"/>
    <w:rsid w:val="00604FBD"/>
    <w:rsid w:val="00725456"/>
    <w:rsid w:val="00736123"/>
    <w:rsid w:val="0074048D"/>
    <w:rsid w:val="00777776"/>
    <w:rsid w:val="007A79C0"/>
    <w:rsid w:val="007B3D1B"/>
    <w:rsid w:val="007C05BA"/>
    <w:rsid w:val="007E711D"/>
    <w:rsid w:val="00825977"/>
    <w:rsid w:val="008B3366"/>
    <w:rsid w:val="00922F7C"/>
    <w:rsid w:val="009B4A2B"/>
    <w:rsid w:val="009E4A9A"/>
    <w:rsid w:val="00A41FC9"/>
    <w:rsid w:val="00AC1C09"/>
    <w:rsid w:val="00AF09D0"/>
    <w:rsid w:val="00B9629E"/>
    <w:rsid w:val="00BB5DBC"/>
    <w:rsid w:val="00BD195D"/>
    <w:rsid w:val="00C75168"/>
    <w:rsid w:val="00CD1CF5"/>
    <w:rsid w:val="00D97D9C"/>
    <w:rsid w:val="00EF59F5"/>
    <w:rsid w:val="00F2241C"/>
    <w:rsid w:val="00F7270E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D7C6D1"/>
  <w15:docId w15:val="{C8258028-3C16-46C8-A8D7-92782D5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FA"/>
    <w:rPr>
      <w:lang w:eastAsia="nb-NO"/>
    </w:rPr>
  </w:style>
  <w:style w:type="paragraph" w:styleId="Heading1">
    <w:name w:val="heading 1"/>
    <w:basedOn w:val="Normal"/>
    <w:next w:val="Normal"/>
    <w:qFormat/>
    <w:rsid w:val="00527EF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27EFA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27EFA"/>
    <w:rPr>
      <w:color w:val="0000FF"/>
      <w:u w:val="single"/>
    </w:rPr>
  </w:style>
  <w:style w:type="paragraph" w:styleId="Header">
    <w:name w:val="header"/>
    <w:basedOn w:val="Normal"/>
    <w:semiHidden/>
    <w:rsid w:val="00527E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27E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e%20Fiske\Desktop\Moldespeide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Moldespeide layout.dotx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Sivilingeniør Ole Haugland AS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Ove Fiske</dc:creator>
  <cp:keywords/>
  <cp:lastModifiedBy>Sindre Kroknes</cp:lastModifiedBy>
  <cp:revision>5</cp:revision>
  <cp:lastPrinted>2013-04-15T18:44:00Z</cp:lastPrinted>
  <dcterms:created xsi:type="dcterms:W3CDTF">2014-03-12T17:21:00Z</dcterms:created>
  <dcterms:modified xsi:type="dcterms:W3CDTF">2014-03-20T07:22:00Z</dcterms:modified>
</cp:coreProperties>
</file>